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13" w:rsidRPr="00FD4412" w:rsidRDefault="004F6113">
      <w:pPr>
        <w:rPr>
          <w:rFonts w:ascii="黑体" w:eastAsia="黑体" w:hAnsi="黑体" w:cs="Times New Roman"/>
          <w:sz w:val="32"/>
          <w:szCs w:val="32"/>
        </w:rPr>
      </w:pPr>
      <w:r w:rsidRPr="00FD4412">
        <w:rPr>
          <w:rFonts w:ascii="黑体" w:eastAsia="黑体" w:hAnsi="黑体" w:cs="黑体" w:hint="eastAsia"/>
          <w:sz w:val="32"/>
          <w:szCs w:val="32"/>
        </w:rPr>
        <w:t>附件</w:t>
      </w:r>
    </w:p>
    <w:p w:rsidR="004F6113" w:rsidRDefault="004F6113">
      <w:pPr>
        <w:rPr>
          <w:rFonts w:cs="Times New Roman"/>
        </w:rPr>
      </w:pPr>
    </w:p>
    <w:p w:rsidR="004F6113" w:rsidRDefault="004F6113">
      <w:pPr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</w:p>
    <w:p w:rsidR="004F6113" w:rsidRDefault="004F6113">
      <w:pPr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广东省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年人事考试考生疫情防控承诺书</w:t>
      </w:r>
    </w:p>
    <w:p w:rsidR="004F6113" w:rsidRDefault="004F6113">
      <w:pPr>
        <w:rPr>
          <w:rFonts w:cs="Times New Roman"/>
        </w:rPr>
      </w:pPr>
    </w:p>
    <w:p w:rsidR="004F6113" w:rsidRDefault="004F6113" w:rsidP="00FD4412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本人已认真阅读《广东省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年人事考试考生疫情防控须知》及广州市皮肤病防治所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年第一批公开招聘笔试疫情防控要求，知悉告知的所有事项和防疫要求。</w:t>
      </w:r>
    </w:p>
    <w:p w:rsidR="004F6113" w:rsidRDefault="004F6113" w:rsidP="00FD4412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本人充分理解并遵守考试各项防疫要求，不存在任何不得参加考试的情形。</w:t>
      </w:r>
    </w:p>
    <w:p w:rsidR="004F6113" w:rsidRDefault="004F6113" w:rsidP="00FD4412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4F6113" w:rsidRDefault="004F6113" w:rsidP="00FD4412">
      <w:pPr>
        <w:ind w:firstLineChars="200" w:firstLine="31680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如违反上述承诺，自愿取消考试资格，承担相应后果及法律责任。</w:t>
      </w:r>
      <w:bookmarkStart w:id="0" w:name="_GoBack"/>
      <w:bookmarkEnd w:id="0"/>
    </w:p>
    <w:p w:rsidR="004F6113" w:rsidRDefault="004F6113">
      <w:pPr>
        <w:rPr>
          <w:rFonts w:cs="Times New Roman"/>
        </w:rPr>
      </w:pPr>
    </w:p>
    <w:p w:rsidR="004F6113" w:rsidRDefault="004F6113">
      <w:pPr>
        <w:rPr>
          <w:rFonts w:cs="Times New Roman"/>
        </w:rPr>
      </w:pPr>
    </w:p>
    <w:p w:rsidR="004F6113" w:rsidRDefault="004F6113" w:rsidP="00FD4412">
      <w:pPr>
        <w:ind w:firstLineChars="200" w:firstLine="31680"/>
        <w:rPr>
          <w:rFonts w:ascii="仿宋_GB2312" w:eastAsia="仿宋_GB2312" w:hAnsi="仿宋_GB2312" w:cs="Times New Roman"/>
          <w:sz w:val="32"/>
          <w:szCs w:val="32"/>
        </w:rPr>
      </w:pPr>
    </w:p>
    <w:p w:rsidR="004F6113" w:rsidRDefault="004F6113" w:rsidP="00FD4412">
      <w:pPr>
        <w:ind w:firstLineChars="15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4F6113" w:rsidRDefault="004F6113" w:rsidP="00AB45A5">
      <w:pPr>
        <w:ind w:firstLineChars="1500" w:firstLine="3168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</w:t>
      </w:r>
    </w:p>
    <w:sectPr w:rsidR="004F6113" w:rsidSect="00E56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U0MWE4ODEyNzNkYTVmNjE0YjUwYTkyMWEwZTU1OTIifQ=="/>
  </w:docVars>
  <w:rsids>
    <w:rsidRoot w:val="203C4A1E"/>
    <w:rsid w:val="000312C1"/>
    <w:rsid w:val="004F6113"/>
    <w:rsid w:val="00AB45A5"/>
    <w:rsid w:val="00E56391"/>
    <w:rsid w:val="00FD4412"/>
    <w:rsid w:val="203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9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碗彦伶</dc:creator>
  <cp:keywords/>
  <dc:description/>
  <cp:lastModifiedBy>Wangwh</cp:lastModifiedBy>
  <cp:revision>2</cp:revision>
  <dcterms:created xsi:type="dcterms:W3CDTF">2022-05-19T09:26:00Z</dcterms:created>
  <dcterms:modified xsi:type="dcterms:W3CDTF">2022-05-20T07:18:00Z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BFDF3A2CED9042B990B8503B0F6341B1</vt:lpwstr>
  </property>
</Properties>
</file>