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???" w:hAnsi="???" w:eastAsia="Times New Roman" w:cs="???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专业技术人员职业资格证书</w:t>
      </w:r>
    </w:p>
    <w:p>
      <w:pPr>
        <w:pStyle w:val="8"/>
        <w:jc w:val="center"/>
        <w:rPr>
          <w:rFonts w:ascii="???" w:hAnsi="???" w:eastAsia="Times New Roman" w:cs="???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补发（更换）申请表</w:t>
      </w:r>
    </w:p>
    <w:tbl>
      <w:tblPr>
        <w:tblStyle w:val="4"/>
        <w:tblpPr w:leftFromText="180" w:rightFromText="180" w:vertAnchor="text" w:horzAnchor="page" w:tblpX="1076" w:tblpY="236"/>
        <w:tblOverlap w:val="never"/>
        <w:tblW w:w="9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279"/>
        <w:gridCol w:w="1572"/>
        <w:gridCol w:w="2436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227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</w:t>
            </w:r>
          </w:p>
        </w:tc>
        <w:tc>
          <w:tcPr>
            <w:tcW w:w="243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证书名称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（全称）</w:t>
            </w:r>
          </w:p>
        </w:tc>
        <w:tc>
          <w:tcPr>
            <w:tcW w:w="2279" w:type="dxa"/>
            <w:vAlign w:val="center"/>
          </w:tcPr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（考试年度）</w:t>
            </w:r>
          </w:p>
        </w:tc>
        <w:tc>
          <w:tcPr>
            <w:tcW w:w="2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</w:t>
            </w:r>
            <w:r>
              <w:rPr>
                <w:rFonts w:hAnsi="宋体"/>
                <w:color w:val="000000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22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专业</w:t>
            </w:r>
          </w:p>
        </w:tc>
        <w:tc>
          <w:tcPr>
            <w:tcW w:w="2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证书管理号</w:t>
            </w:r>
          </w:p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（证书编号）</w:t>
            </w:r>
          </w:p>
        </w:tc>
        <w:tc>
          <w:tcPr>
            <w:tcW w:w="2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申请补换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理由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</w:p>
          <w:p>
            <w:pPr>
              <w:snapToGrid w:val="0"/>
              <w:spacing w:line="300" w:lineRule="exact"/>
              <w:ind w:firstLine="320" w:firstLineChars="100"/>
              <w:rPr>
                <w:color w:val="000000"/>
                <w:sz w:val="24"/>
              </w:rPr>
            </w:pPr>
            <w:r>
              <w:pict>
                <v:rect id="_x0000_s1027" o:spid="_x0000_s1027" o:spt="1" style="position:absolute;left:0pt;margin-left:58.95pt;margin-top:0.9pt;height:12pt;width:12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26" o:spid="_x0000_s1026" o:spt="1" style="position:absolute;left:0pt;margin-left:1.65pt;margin-top:1pt;height:12pt;width:12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hAnsi="宋体"/>
                <w:color w:val="000000"/>
                <w:sz w:val="24"/>
              </w:rPr>
              <w:t>换证</w:t>
            </w:r>
            <w:r>
              <w:rPr>
                <w:rFonts w:hAnsi="宋体"/>
                <w:color w:val="000000"/>
                <w:sz w:val="24"/>
              </w:rPr>
              <w:t xml:space="preserve">     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>补证，理由：</w:t>
            </w:r>
          </w:p>
          <w:p>
            <w:pPr>
              <w:pStyle w:val="8"/>
              <w:rPr>
                <w:u w:val="single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exact"/>
              <w:ind w:right="420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考生签字：年</w:t>
            </w:r>
            <w:r>
              <w:rPr>
                <w:rFonts w:hAnsi="宋体"/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   </w:t>
            </w:r>
            <w:r>
              <w:rPr>
                <w:rFonts w:hint="eastAsia" w:hAnsi="宋体"/>
                <w:color w:val="000000"/>
                <w:sz w:val="24"/>
              </w:rPr>
              <w:t>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所在单位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地级市考试机构或省直主管部门</w:t>
            </w:r>
          </w:p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61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发证机关</w:t>
            </w:r>
          </w:p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napToGrid w:val="0"/>
              <w:spacing w:line="300" w:lineRule="exact"/>
              <w:ind w:right="42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ind w:right="-14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此表一式两份。</w:t>
      </w:r>
    </w:p>
    <w:p>
      <w:pPr>
        <w:ind w:left="31680" w:right="-14" w:hanging="820" w:hangingChars="342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基本信息用电脑编辑或正楷填写，“照片”栏粘贴或打印相应大小的白底证件照片。</w:t>
      </w:r>
    </w:p>
    <w:sectPr>
      <w:pgSz w:w="11906" w:h="16838"/>
      <w:pgMar w:top="1120" w:right="1146" w:bottom="678" w:left="1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3552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2BAD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1762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524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B681A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06E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02B36F3A"/>
    <w:rsid w:val="037A6E22"/>
    <w:rsid w:val="106D3D18"/>
    <w:rsid w:val="121354A4"/>
    <w:rsid w:val="15213FAE"/>
    <w:rsid w:val="1A31552B"/>
    <w:rsid w:val="1DDB4614"/>
    <w:rsid w:val="241368B9"/>
    <w:rsid w:val="28467C18"/>
    <w:rsid w:val="285F66C8"/>
    <w:rsid w:val="2CAE4C7A"/>
    <w:rsid w:val="349E3838"/>
    <w:rsid w:val="3C9806A1"/>
    <w:rsid w:val="3E0A0B5E"/>
    <w:rsid w:val="49403253"/>
    <w:rsid w:val="4CA87365"/>
    <w:rsid w:val="50581803"/>
    <w:rsid w:val="56A06F35"/>
    <w:rsid w:val="5BAC5137"/>
    <w:rsid w:val="66CD44ED"/>
    <w:rsid w:val="6B1921B6"/>
    <w:rsid w:val="6EAF7C83"/>
    <w:rsid w:val="6FF7382B"/>
    <w:rsid w:val="750A7F2A"/>
    <w:rsid w:val="75BB7433"/>
    <w:rsid w:val="773E3523"/>
    <w:rsid w:val="794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160</Words>
  <Characters>172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2018-07-23T07:14:00Z</dcterms:created>
  <dc:creator>刘研生</dc:creator>
  <cp:lastModifiedBy>潘慧娟</cp:lastModifiedBy>
  <cp:lastPrinted>2019-07-22T07:26:00Z</cp:lastPrinted>
  <dcterms:modified xsi:type="dcterms:W3CDTF">2019-09-29T03:49:53Z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